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ED" w:rsidRDefault="005B24ED" w:rsidP="00BA50E6">
      <w:pPr>
        <w:spacing w:line="240" w:lineRule="atLeast"/>
        <w:jc w:val="center"/>
        <w:rPr>
          <w:b/>
          <w:color w:val="FF0000"/>
          <w:u w:val="single"/>
        </w:rPr>
      </w:pPr>
    </w:p>
    <w:p w:rsidR="005B24ED" w:rsidRDefault="005B24ED" w:rsidP="00BA50E6">
      <w:pPr>
        <w:spacing w:line="240" w:lineRule="atLeast"/>
        <w:jc w:val="center"/>
        <w:rPr>
          <w:b/>
          <w:color w:val="FF0000"/>
          <w:u w:val="single"/>
        </w:rPr>
      </w:pPr>
      <w:r w:rsidRPr="00AE1467">
        <w:rPr>
          <w:b/>
          <w:color w:val="FF0000"/>
          <w:u w:val="single"/>
        </w:rPr>
        <w:t>Kırmızıyla doldurulan yerler örnek bilgilerdir</w:t>
      </w:r>
      <w:r>
        <w:rPr>
          <w:b/>
          <w:color w:val="FF0000"/>
          <w:u w:val="single"/>
        </w:rPr>
        <w:t>, Eğer İlçe Seçim Kurulu Başkanlığı ayrı bir şablon liste isterse, ona uyulması gerekir.</w:t>
      </w:r>
      <w:r w:rsidRPr="00AE1467">
        <w:rPr>
          <w:b/>
          <w:color w:val="FF0000"/>
          <w:u w:val="single"/>
        </w:rPr>
        <w:t>)</w:t>
      </w:r>
    </w:p>
    <w:p w:rsidR="005B24ED" w:rsidRPr="00BD6089" w:rsidRDefault="005B24ED" w:rsidP="001F46F5">
      <w:pPr>
        <w:spacing w:line="240" w:lineRule="auto"/>
        <w:jc w:val="both"/>
        <w:rPr>
          <w:color w:val="FF0000"/>
          <w:sz w:val="20"/>
          <w:szCs w:val="20"/>
        </w:rPr>
      </w:pPr>
      <w:r w:rsidRPr="00637004">
        <w:rPr>
          <w:color w:val="FF0000"/>
        </w:rPr>
        <w:t xml:space="preserve">Bu </w:t>
      </w:r>
      <w:r w:rsidRPr="00BD6089">
        <w:rPr>
          <w:color w:val="FF0000"/>
          <w:sz w:val="20"/>
          <w:szCs w:val="20"/>
        </w:rPr>
        <w:t>liste; Asıl Sandık Kurulu üyesi için hazırlanan bir listedir. Her seçim bölgesi (Muhtarlık) baz alınarak, Partimizin İlçe Ba</w:t>
      </w:r>
      <w:r>
        <w:rPr>
          <w:color w:val="FF0000"/>
          <w:sz w:val="20"/>
          <w:szCs w:val="20"/>
        </w:rPr>
        <w:t>şkanlığı tarafından hazırlanacak, İlçe Seçim Kuruluna verilecektir.</w:t>
      </w:r>
      <w:r w:rsidRPr="00BD6089">
        <w:rPr>
          <w:color w:val="FF0000"/>
          <w:sz w:val="20"/>
          <w:szCs w:val="20"/>
        </w:rPr>
        <w:t xml:space="preserve"> </w:t>
      </w:r>
      <w:r w:rsidRPr="00BD6089">
        <w:rPr>
          <w:color w:val="FF0000"/>
          <w:sz w:val="20"/>
          <w:szCs w:val="20"/>
          <w:u w:val="single"/>
        </w:rPr>
        <w:t>Sandık sayısı satırı, sonradan güncelleştirilmek geçici olarak yazılabilir. İlçe Seçim Kurullarınca  belli olduğunda kesinleştirilir.)</w:t>
      </w:r>
      <w:r w:rsidRPr="00BD6089">
        <w:rPr>
          <w:color w:val="FF0000"/>
          <w:sz w:val="20"/>
          <w:szCs w:val="20"/>
        </w:rPr>
        <w:t xml:space="preserve"> </w:t>
      </w:r>
    </w:p>
    <w:p w:rsidR="005B24ED" w:rsidRDefault="005B24ED" w:rsidP="00AA4B73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46CE4">
        <w:rPr>
          <w:b/>
          <w:sz w:val="20"/>
          <w:szCs w:val="20"/>
        </w:rPr>
        <w:t>Sayfa</w:t>
      </w:r>
      <w:r>
        <w:rPr>
          <w:b/>
          <w:sz w:val="20"/>
          <w:szCs w:val="20"/>
        </w:rPr>
        <w:t xml:space="preserve"> </w:t>
      </w:r>
      <w:r w:rsidRPr="00C46CE4">
        <w:rPr>
          <w:b/>
          <w:sz w:val="20"/>
          <w:szCs w:val="20"/>
        </w:rPr>
        <w:t>(      )</w:t>
      </w:r>
      <w:r>
        <w:rPr>
          <w:b/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/>
        </w:rPr>
        <w:tab/>
      </w:r>
      <w:r>
        <w:rPr>
          <w:b/>
        </w:rPr>
        <w:tab/>
        <w:t xml:space="preserve"> </w:t>
      </w:r>
      <w:r w:rsidRPr="00AA4B73">
        <w:rPr>
          <w:b/>
          <w:sz w:val="24"/>
          <w:szCs w:val="24"/>
        </w:rPr>
        <w:t>EK-1</w:t>
      </w:r>
    </w:p>
    <w:p w:rsidR="005B24ED" w:rsidRPr="00BA50E6" w:rsidRDefault="005B24ED" w:rsidP="00AA4B73">
      <w:pPr>
        <w:spacing w:line="240" w:lineRule="atLeast"/>
        <w:jc w:val="center"/>
        <w:rPr>
          <w:b/>
          <w:sz w:val="28"/>
          <w:szCs w:val="28"/>
        </w:rPr>
      </w:pPr>
    </w:p>
    <w:p w:rsidR="005B24ED" w:rsidRPr="00BA50E6" w:rsidRDefault="005B24ED" w:rsidP="00AA4B73">
      <w:pPr>
        <w:spacing w:line="240" w:lineRule="atLeast"/>
        <w:jc w:val="center"/>
        <w:rPr>
          <w:b/>
          <w:sz w:val="28"/>
          <w:szCs w:val="28"/>
        </w:rPr>
      </w:pPr>
      <w:r w:rsidRPr="00BA50E6">
        <w:rPr>
          <w:b/>
          <w:sz w:val="28"/>
          <w:szCs w:val="28"/>
        </w:rPr>
        <w:t xml:space="preserve">MİLLİYETÇİ HAREKET PARTİSİ  </w:t>
      </w:r>
    </w:p>
    <w:p w:rsidR="005B24ED" w:rsidRPr="00BA50E6" w:rsidRDefault="005B24ED" w:rsidP="00AA4B73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SANDIK KURULU </w:t>
      </w:r>
      <w:r w:rsidRPr="00BA50E6">
        <w:rPr>
          <w:b/>
          <w:sz w:val="28"/>
          <w:szCs w:val="28"/>
        </w:rPr>
        <w:t>ÜYELERİ LİSTESİ</w:t>
      </w:r>
    </w:p>
    <w:p w:rsidR="005B24ED" w:rsidRDefault="005B24ED" w:rsidP="00AA4B73">
      <w:pPr>
        <w:spacing w:line="240" w:lineRule="atLeas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827"/>
      </w:tblGrid>
      <w:tr w:rsidR="005B24ED" w:rsidRPr="00966354" w:rsidTr="00966354">
        <w:tc>
          <w:tcPr>
            <w:tcW w:w="3652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</w:rPr>
              <w:t>İLÇESİ</w:t>
            </w:r>
          </w:p>
        </w:tc>
        <w:tc>
          <w:tcPr>
            <w:tcW w:w="3827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  <w:color w:val="FF0000"/>
              </w:rPr>
              <w:t>Keçiören</w:t>
            </w:r>
          </w:p>
        </w:tc>
      </w:tr>
      <w:tr w:rsidR="005B24ED" w:rsidRPr="00966354" w:rsidTr="00966354">
        <w:tc>
          <w:tcPr>
            <w:tcW w:w="3652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</w:rPr>
              <w:t>BELDESİ</w:t>
            </w:r>
          </w:p>
        </w:tc>
        <w:tc>
          <w:tcPr>
            <w:tcW w:w="3827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  <w:color w:val="FF0000"/>
              </w:rPr>
              <w:t>Keçiören</w:t>
            </w:r>
          </w:p>
        </w:tc>
      </w:tr>
      <w:tr w:rsidR="005B24ED" w:rsidRPr="00966354" w:rsidTr="00966354">
        <w:tc>
          <w:tcPr>
            <w:tcW w:w="3652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</w:rPr>
              <w:t>SEÇİM BÖLGESİ (Muhtarlık)</w:t>
            </w:r>
          </w:p>
        </w:tc>
        <w:tc>
          <w:tcPr>
            <w:tcW w:w="3827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  <w:color w:val="FF0000"/>
              </w:rPr>
              <w:t>Adnan Menderes</w:t>
            </w:r>
          </w:p>
        </w:tc>
      </w:tr>
      <w:tr w:rsidR="005B24ED" w:rsidRPr="00966354" w:rsidTr="00966354">
        <w:tc>
          <w:tcPr>
            <w:tcW w:w="3652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</w:rPr>
              <w:t>SANDIK YERİ (Konulduğu Bina)</w:t>
            </w:r>
          </w:p>
        </w:tc>
        <w:tc>
          <w:tcPr>
            <w:tcW w:w="3827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  <w:color w:val="FF0000"/>
              </w:rPr>
              <w:t>Tarhuncu Ahmet Paşa İlköğretim Okulu</w:t>
            </w:r>
          </w:p>
        </w:tc>
      </w:tr>
      <w:tr w:rsidR="005B24ED" w:rsidRPr="00966354" w:rsidTr="00966354">
        <w:tc>
          <w:tcPr>
            <w:tcW w:w="3652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</w:rPr>
              <w:t>TOPLAM SANDIK SAYISI (Bu Binada)</w:t>
            </w:r>
          </w:p>
        </w:tc>
        <w:tc>
          <w:tcPr>
            <w:tcW w:w="3827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  <w:color w:val="FF0000"/>
              </w:rPr>
              <w:t>15</w:t>
            </w:r>
          </w:p>
        </w:tc>
      </w:tr>
    </w:tbl>
    <w:p w:rsidR="005B24ED" w:rsidRDefault="005B24ED" w:rsidP="00AA4B73">
      <w:pPr>
        <w:spacing w:line="240" w:lineRule="atLeast"/>
        <w:jc w:val="center"/>
        <w:rPr>
          <w:b/>
        </w:rPr>
      </w:pPr>
    </w:p>
    <w:p w:rsidR="005B24ED" w:rsidRDefault="005B24ED" w:rsidP="00AA4B73">
      <w:pPr>
        <w:spacing w:line="240" w:lineRule="auto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268"/>
        <w:gridCol w:w="6520"/>
      </w:tblGrid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Sandık Numarası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jc w:val="center"/>
              <w:rPr>
                <w:b/>
              </w:rPr>
            </w:pPr>
            <w:r w:rsidRPr="00966354">
              <w:rPr>
                <w:b/>
              </w:rPr>
              <w:t>T.C Numarası</w:t>
            </w: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</w:t>
            </w:r>
            <w:r w:rsidRPr="00966354">
              <w:rPr>
                <w:b/>
              </w:rPr>
              <w:t>ASIL)     SANDIK KURULU ÜYESİ</w:t>
            </w:r>
          </w:p>
          <w:p w:rsidR="005B24ED" w:rsidRPr="00966354" w:rsidRDefault="005B24ED" w:rsidP="00966354">
            <w:pPr>
              <w:spacing w:after="0" w:line="240" w:lineRule="auto"/>
              <w:jc w:val="center"/>
              <w:rPr>
                <w:b/>
              </w:rPr>
            </w:pPr>
            <w:r w:rsidRPr="00966354">
              <w:rPr>
                <w:b/>
              </w:rPr>
              <w:t>ADI VE SOYADI</w:t>
            </w: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1001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1002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1003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1004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1005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1006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1007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1008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1009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1010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1011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1012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1013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1014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1015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</w:tbl>
    <w:p w:rsidR="005B24ED" w:rsidRPr="00363C3E" w:rsidRDefault="005B24ED" w:rsidP="00AA4B73">
      <w:pPr>
        <w:spacing w:line="240" w:lineRule="atLeas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24ED" w:rsidRDefault="005B24ED" w:rsidP="00AA4B73">
      <w:pPr>
        <w:spacing w:line="240" w:lineRule="atLeast"/>
        <w:jc w:val="center"/>
        <w:rPr>
          <w:b/>
        </w:rPr>
      </w:pPr>
    </w:p>
    <w:p w:rsidR="005B24ED" w:rsidRDefault="005B24ED" w:rsidP="00BD6089">
      <w:pPr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24ED" w:rsidRPr="00BA50E6" w:rsidRDefault="005B24ED" w:rsidP="00BA50E6">
      <w:pPr>
        <w:spacing w:line="240" w:lineRule="atLeast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BU LİSTE; YEDEK SANDIK KURULU ÜYE İSİMLERİ</w:t>
      </w:r>
      <w:r w:rsidRPr="00BA50E6">
        <w:rPr>
          <w:b/>
          <w:color w:val="FF0000"/>
          <w:sz w:val="24"/>
          <w:szCs w:val="24"/>
          <w:u w:val="single"/>
        </w:rPr>
        <w:t xml:space="preserve"> YOKSA</w:t>
      </w:r>
      <w:r>
        <w:rPr>
          <w:b/>
          <w:color w:val="FF0000"/>
          <w:sz w:val="24"/>
          <w:szCs w:val="24"/>
          <w:u w:val="single"/>
        </w:rPr>
        <w:t>,</w:t>
      </w:r>
      <w:r w:rsidRPr="00BA50E6">
        <w:rPr>
          <w:b/>
          <w:color w:val="FF0000"/>
          <w:sz w:val="24"/>
          <w:szCs w:val="24"/>
          <w:u w:val="single"/>
        </w:rPr>
        <w:t xml:space="preserve"> TANZİM EDİLMİYECEK</w:t>
      </w:r>
      <w:r>
        <w:rPr>
          <w:b/>
          <w:color w:val="FF0000"/>
          <w:sz w:val="24"/>
          <w:szCs w:val="24"/>
          <w:u w:val="single"/>
        </w:rPr>
        <w:t>TİR.</w:t>
      </w:r>
    </w:p>
    <w:p w:rsidR="005B24ED" w:rsidRDefault="005B24ED" w:rsidP="00BA50E6">
      <w:pPr>
        <w:spacing w:line="240" w:lineRule="atLeast"/>
        <w:jc w:val="center"/>
        <w:rPr>
          <w:b/>
          <w:sz w:val="20"/>
          <w:szCs w:val="20"/>
        </w:rPr>
      </w:pPr>
      <w:bookmarkStart w:id="0" w:name="_GoBack"/>
      <w:bookmarkEnd w:id="0"/>
    </w:p>
    <w:p w:rsidR="005B24ED" w:rsidRDefault="005B24ED" w:rsidP="00BA50E6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46CE4">
        <w:rPr>
          <w:b/>
          <w:sz w:val="20"/>
          <w:szCs w:val="20"/>
        </w:rPr>
        <w:t>Sayfa</w:t>
      </w:r>
      <w:r>
        <w:rPr>
          <w:b/>
          <w:sz w:val="20"/>
          <w:szCs w:val="20"/>
        </w:rPr>
        <w:t xml:space="preserve"> </w:t>
      </w:r>
      <w:r w:rsidRPr="00C46CE4">
        <w:rPr>
          <w:b/>
          <w:sz w:val="20"/>
          <w:szCs w:val="20"/>
        </w:rPr>
        <w:t>(      )</w:t>
      </w:r>
      <w:r>
        <w:rPr>
          <w:b/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/>
        </w:rPr>
        <w:tab/>
      </w:r>
      <w:r>
        <w:rPr>
          <w:b/>
        </w:rPr>
        <w:tab/>
        <w:t xml:space="preserve"> </w:t>
      </w:r>
      <w:r w:rsidRPr="00AA4B73">
        <w:rPr>
          <w:b/>
          <w:sz w:val="24"/>
          <w:szCs w:val="24"/>
        </w:rPr>
        <w:t>EK-1</w:t>
      </w:r>
    </w:p>
    <w:p w:rsidR="005B24ED" w:rsidRPr="00BA50E6" w:rsidRDefault="005B24ED" w:rsidP="00BA50E6">
      <w:pPr>
        <w:spacing w:line="240" w:lineRule="atLeast"/>
        <w:jc w:val="center"/>
        <w:rPr>
          <w:b/>
          <w:sz w:val="28"/>
          <w:szCs w:val="28"/>
        </w:rPr>
      </w:pPr>
    </w:p>
    <w:p w:rsidR="005B24ED" w:rsidRPr="00BA50E6" w:rsidRDefault="005B24ED" w:rsidP="00BA50E6">
      <w:pPr>
        <w:spacing w:line="240" w:lineRule="atLeast"/>
        <w:jc w:val="center"/>
        <w:rPr>
          <w:b/>
          <w:sz w:val="28"/>
          <w:szCs w:val="28"/>
        </w:rPr>
      </w:pPr>
      <w:r w:rsidRPr="00BA50E6">
        <w:rPr>
          <w:b/>
          <w:sz w:val="28"/>
          <w:szCs w:val="28"/>
        </w:rPr>
        <w:t xml:space="preserve">MİLLİYETÇİ HAREKET PARTİSİ  </w:t>
      </w:r>
    </w:p>
    <w:p w:rsidR="005B24ED" w:rsidRPr="00BA50E6" w:rsidRDefault="005B24ED" w:rsidP="00BA50E6">
      <w:pPr>
        <w:spacing w:line="240" w:lineRule="atLeast"/>
        <w:jc w:val="center"/>
        <w:rPr>
          <w:b/>
          <w:sz w:val="28"/>
          <w:szCs w:val="28"/>
        </w:rPr>
      </w:pPr>
      <w:r w:rsidRPr="00BA50E6">
        <w:rPr>
          <w:b/>
          <w:sz w:val="28"/>
          <w:szCs w:val="28"/>
        </w:rPr>
        <w:t>SANDIK KURULU  ÜYELERİ LİSTESİ</w:t>
      </w:r>
    </w:p>
    <w:p w:rsidR="005B24ED" w:rsidRDefault="005B24ED" w:rsidP="00BA50E6">
      <w:pPr>
        <w:spacing w:line="240" w:lineRule="atLeas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827"/>
      </w:tblGrid>
      <w:tr w:rsidR="005B24ED" w:rsidRPr="00966354" w:rsidTr="00966354">
        <w:tc>
          <w:tcPr>
            <w:tcW w:w="3652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</w:rPr>
              <w:t>İLÇESİ</w:t>
            </w:r>
          </w:p>
        </w:tc>
        <w:tc>
          <w:tcPr>
            <w:tcW w:w="3827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  <w:color w:val="FF0000"/>
              </w:rPr>
              <w:t>Keçiören</w:t>
            </w:r>
          </w:p>
        </w:tc>
      </w:tr>
      <w:tr w:rsidR="005B24ED" w:rsidRPr="00966354" w:rsidTr="00966354">
        <w:tc>
          <w:tcPr>
            <w:tcW w:w="3652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</w:rPr>
              <w:t>BELDESİ</w:t>
            </w:r>
          </w:p>
        </w:tc>
        <w:tc>
          <w:tcPr>
            <w:tcW w:w="3827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  <w:color w:val="FF0000"/>
              </w:rPr>
              <w:t>Keçiören</w:t>
            </w:r>
          </w:p>
        </w:tc>
      </w:tr>
      <w:tr w:rsidR="005B24ED" w:rsidRPr="00966354" w:rsidTr="00966354">
        <w:tc>
          <w:tcPr>
            <w:tcW w:w="3652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</w:rPr>
              <w:t>SEÇİM BÖLGESİ (Muhtarlığı)</w:t>
            </w:r>
          </w:p>
        </w:tc>
        <w:tc>
          <w:tcPr>
            <w:tcW w:w="3827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  <w:color w:val="FF0000"/>
              </w:rPr>
              <w:t>Adnan Menderes</w:t>
            </w:r>
          </w:p>
        </w:tc>
      </w:tr>
      <w:tr w:rsidR="005B24ED" w:rsidRPr="00966354" w:rsidTr="00966354">
        <w:tc>
          <w:tcPr>
            <w:tcW w:w="3652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</w:rPr>
              <w:t>SANDIK YERİ (Konulduğu Bina)</w:t>
            </w:r>
          </w:p>
        </w:tc>
        <w:tc>
          <w:tcPr>
            <w:tcW w:w="3827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  <w:color w:val="FF0000"/>
              </w:rPr>
              <w:t>Tarhuncu Ahmet Paşa İlköğretim Okulu</w:t>
            </w:r>
          </w:p>
        </w:tc>
      </w:tr>
      <w:tr w:rsidR="005B24ED" w:rsidRPr="00966354" w:rsidTr="00966354">
        <w:tc>
          <w:tcPr>
            <w:tcW w:w="3652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</w:rPr>
              <w:t>TOPLAM SANDIK SAYISI (Bu Binada)</w:t>
            </w:r>
          </w:p>
        </w:tc>
        <w:tc>
          <w:tcPr>
            <w:tcW w:w="3827" w:type="dxa"/>
          </w:tcPr>
          <w:p w:rsidR="005B24ED" w:rsidRPr="00966354" w:rsidRDefault="005B24ED" w:rsidP="00966354">
            <w:pPr>
              <w:spacing w:after="0" w:line="240" w:lineRule="atLeast"/>
              <w:rPr>
                <w:b/>
              </w:rPr>
            </w:pPr>
            <w:r w:rsidRPr="00966354">
              <w:rPr>
                <w:b/>
                <w:color w:val="FF0000"/>
              </w:rPr>
              <w:t>15</w:t>
            </w:r>
          </w:p>
        </w:tc>
      </w:tr>
    </w:tbl>
    <w:p w:rsidR="005B24ED" w:rsidRDefault="005B24ED" w:rsidP="00BA50E6">
      <w:pPr>
        <w:spacing w:line="240" w:lineRule="atLeast"/>
        <w:jc w:val="center"/>
        <w:rPr>
          <w:b/>
        </w:rPr>
      </w:pPr>
    </w:p>
    <w:p w:rsidR="005B24ED" w:rsidRDefault="005B24ED" w:rsidP="00BA50E6">
      <w:pPr>
        <w:spacing w:line="240" w:lineRule="auto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268"/>
        <w:gridCol w:w="6520"/>
      </w:tblGrid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Sandık Numarası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jc w:val="center"/>
              <w:rPr>
                <w:b/>
              </w:rPr>
            </w:pPr>
            <w:r w:rsidRPr="00966354">
              <w:rPr>
                <w:b/>
              </w:rPr>
              <w:t>T.C Numarası</w:t>
            </w: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jc w:val="center"/>
              <w:rPr>
                <w:b/>
              </w:rPr>
            </w:pPr>
            <w:r w:rsidRPr="00966354">
              <w:rPr>
                <w:b/>
                <w:u w:val="single"/>
              </w:rPr>
              <w:t>(</w:t>
            </w:r>
            <w:r w:rsidRPr="00966354">
              <w:rPr>
                <w:b/>
              </w:rPr>
              <w:t>YEDEK )     SANDIK KURULU ÜYESİ</w:t>
            </w:r>
          </w:p>
          <w:p w:rsidR="005B24ED" w:rsidRPr="00966354" w:rsidRDefault="005B24ED" w:rsidP="00966354">
            <w:pPr>
              <w:spacing w:after="0" w:line="240" w:lineRule="auto"/>
              <w:jc w:val="center"/>
              <w:rPr>
                <w:b/>
              </w:rPr>
            </w:pPr>
            <w:r w:rsidRPr="00966354">
              <w:rPr>
                <w:b/>
              </w:rPr>
              <w:t>ADI VE SOYADI</w:t>
            </w: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1001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1002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1003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1004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1005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1006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1007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1008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1009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1010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1011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1012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1013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1014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  <w:tr w:rsidR="005B24ED" w:rsidRPr="00966354" w:rsidTr="00966354">
        <w:tc>
          <w:tcPr>
            <w:tcW w:w="1101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  <w:r w:rsidRPr="00966354">
              <w:rPr>
                <w:b/>
              </w:rPr>
              <w:t>1015</w:t>
            </w:r>
          </w:p>
        </w:tc>
        <w:tc>
          <w:tcPr>
            <w:tcW w:w="2268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</w:tcPr>
          <w:p w:rsidR="005B24ED" w:rsidRPr="00966354" w:rsidRDefault="005B24ED" w:rsidP="00966354">
            <w:pPr>
              <w:spacing w:after="0" w:line="240" w:lineRule="auto"/>
              <w:rPr>
                <w:b/>
              </w:rPr>
            </w:pPr>
          </w:p>
        </w:tc>
      </w:tr>
    </w:tbl>
    <w:p w:rsidR="005B24ED" w:rsidRDefault="005B24ED" w:rsidP="00AE1467">
      <w:pPr>
        <w:spacing w:line="240" w:lineRule="auto"/>
        <w:jc w:val="center"/>
        <w:rPr>
          <w:b/>
        </w:rPr>
      </w:pPr>
    </w:p>
    <w:sectPr w:rsidR="005B24ED" w:rsidSect="00C46CE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C3E"/>
    <w:rsid w:val="00021FFC"/>
    <w:rsid w:val="000820F3"/>
    <w:rsid w:val="000A6B2A"/>
    <w:rsid w:val="000B36B9"/>
    <w:rsid w:val="000D0249"/>
    <w:rsid w:val="000E3DC9"/>
    <w:rsid w:val="00102E0F"/>
    <w:rsid w:val="00105A9A"/>
    <w:rsid w:val="00122F96"/>
    <w:rsid w:val="00156945"/>
    <w:rsid w:val="001604B3"/>
    <w:rsid w:val="00163394"/>
    <w:rsid w:val="00173845"/>
    <w:rsid w:val="00197876"/>
    <w:rsid w:val="001B6089"/>
    <w:rsid w:val="001C449D"/>
    <w:rsid w:val="001F46F5"/>
    <w:rsid w:val="0022027C"/>
    <w:rsid w:val="0023794B"/>
    <w:rsid w:val="00264914"/>
    <w:rsid w:val="00297952"/>
    <w:rsid w:val="002A5E8E"/>
    <w:rsid w:val="002B7191"/>
    <w:rsid w:val="002C058B"/>
    <w:rsid w:val="002C45E7"/>
    <w:rsid w:val="00311CEB"/>
    <w:rsid w:val="00311DBB"/>
    <w:rsid w:val="003122C6"/>
    <w:rsid w:val="00313251"/>
    <w:rsid w:val="003328CE"/>
    <w:rsid w:val="00336E06"/>
    <w:rsid w:val="00341463"/>
    <w:rsid w:val="00356B3F"/>
    <w:rsid w:val="00362D7A"/>
    <w:rsid w:val="00363C3E"/>
    <w:rsid w:val="003745AD"/>
    <w:rsid w:val="003805A5"/>
    <w:rsid w:val="00394985"/>
    <w:rsid w:val="003A7360"/>
    <w:rsid w:val="003C1E1E"/>
    <w:rsid w:val="003D456B"/>
    <w:rsid w:val="00425C1E"/>
    <w:rsid w:val="0044292E"/>
    <w:rsid w:val="00444028"/>
    <w:rsid w:val="00444322"/>
    <w:rsid w:val="004620B1"/>
    <w:rsid w:val="00466FDA"/>
    <w:rsid w:val="00486834"/>
    <w:rsid w:val="00493D1D"/>
    <w:rsid w:val="004A1E5D"/>
    <w:rsid w:val="004B20A0"/>
    <w:rsid w:val="004B4730"/>
    <w:rsid w:val="004E4BDD"/>
    <w:rsid w:val="004F4C2D"/>
    <w:rsid w:val="005369E5"/>
    <w:rsid w:val="0054669A"/>
    <w:rsid w:val="0055483E"/>
    <w:rsid w:val="0055613B"/>
    <w:rsid w:val="0056692D"/>
    <w:rsid w:val="00567B48"/>
    <w:rsid w:val="005B24ED"/>
    <w:rsid w:val="005C62E9"/>
    <w:rsid w:val="005C6FAD"/>
    <w:rsid w:val="005D34E5"/>
    <w:rsid w:val="006107FF"/>
    <w:rsid w:val="00611682"/>
    <w:rsid w:val="00622CE5"/>
    <w:rsid w:val="00631CB2"/>
    <w:rsid w:val="00637004"/>
    <w:rsid w:val="006375DD"/>
    <w:rsid w:val="006868DB"/>
    <w:rsid w:val="006C4DF5"/>
    <w:rsid w:val="006D119E"/>
    <w:rsid w:val="006D47FD"/>
    <w:rsid w:val="006E3859"/>
    <w:rsid w:val="006E7943"/>
    <w:rsid w:val="0070274D"/>
    <w:rsid w:val="00746332"/>
    <w:rsid w:val="00750774"/>
    <w:rsid w:val="00773350"/>
    <w:rsid w:val="0078184D"/>
    <w:rsid w:val="007A50F2"/>
    <w:rsid w:val="0080539C"/>
    <w:rsid w:val="00815485"/>
    <w:rsid w:val="00816824"/>
    <w:rsid w:val="008237A1"/>
    <w:rsid w:val="00823A6F"/>
    <w:rsid w:val="008274B2"/>
    <w:rsid w:val="00846CA1"/>
    <w:rsid w:val="008876A2"/>
    <w:rsid w:val="008927A4"/>
    <w:rsid w:val="008A76C3"/>
    <w:rsid w:val="008B3E03"/>
    <w:rsid w:val="008B7A2F"/>
    <w:rsid w:val="008D2A32"/>
    <w:rsid w:val="008F4A50"/>
    <w:rsid w:val="009102A6"/>
    <w:rsid w:val="0092612F"/>
    <w:rsid w:val="00926C05"/>
    <w:rsid w:val="00956AB1"/>
    <w:rsid w:val="00966354"/>
    <w:rsid w:val="0097222C"/>
    <w:rsid w:val="009A0DFE"/>
    <w:rsid w:val="009A132D"/>
    <w:rsid w:val="009B62BA"/>
    <w:rsid w:val="009C463F"/>
    <w:rsid w:val="009C66A0"/>
    <w:rsid w:val="009C704C"/>
    <w:rsid w:val="009D3F31"/>
    <w:rsid w:val="009F009E"/>
    <w:rsid w:val="009F0B2E"/>
    <w:rsid w:val="00A033D0"/>
    <w:rsid w:val="00A11B66"/>
    <w:rsid w:val="00A1470D"/>
    <w:rsid w:val="00A1739E"/>
    <w:rsid w:val="00A23837"/>
    <w:rsid w:val="00A4192B"/>
    <w:rsid w:val="00A42766"/>
    <w:rsid w:val="00A6555A"/>
    <w:rsid w:val="00A80997"/>
    <w:rsid w:val="00AA2DE9"/>
    <w:rsid w:val="00AA4B73"/>
    <w:rsid w:val="00AB1367"/>
    <w:rsid w:val="00AB7137"/>
    <w:rsid w:val="00AC4A5D"/>
    <w:rsid w:val="00AE1467"/>
    <w:rsid w:val="00B022DD"/>
    <w:rsid w:val="00B0624E"/>
    <w:rsid w:val="00B11CCB"/>
    <w:rsid w:val="00B228C8"/>
    <w:rsid w:val="00B46D7C"/>
    <w:rsid w:val="00B55B5A"/>
    <w:rsid w:val="00B6049B"/>
    <w:rsid w:val="00B77F5E"/>
    <w:rsid w:val="00BA50E6"/>
    <w:rsid w:val="00BC11F7"/>
    <w:rsid w:val="00BD6089"/>
    <w:rsid w:val="00BE250E"/>
    <w:rsid w:val="00BF6967"/>
    <w:rsid w:val="00C0370C"/>
    <w:rsid w:val="00C141E0"/>
    <w:rsid w:val="00C1588E"/>
    <w:rsid w:val="00C35F5B"/>
    <w:rsid w:val="00C36D26"/>
    <w:rsid w:val="00C46CE4"/>
    <w:rsid w:val="00C5288B"/>
    <w:rsid w:val="00C55B05"/>
    <w:rsid w:val="00C60086"/>
    <w:rsid w:val="00C770AC"/>
    <w:rsid w:val="00CC1884"/>
    <w:rsid w:val="00CC1D72"/>
    <w:rsid w:val="00CE0641"/>
    <w:rsid w:val="00CE79F4"/>
    <w:rsid w:val="00CF30A2"/>
    <w:rsid w:val="00D11D60"/>
    <w:rsid w:val="00D15A5A"/>
    <w:rsid w:val="00D274DD"/>
    <w:rsid w:val="00D319B7"/>
    <w:rsid w:val="00D35B3B"/>
    <w:rsid w:val="00D47C53"/>
    <w:rsid w:val="00D5570B"/>
    <w:rsid w:val="00D7731F"/>
    <w:rsid w:val="00D8247D"/>
    <w:rsid w:val="00D90814"/>
    <w:rsid w:val="00D938C9"/>
    <w:rsid w:val="00DA0818"/>
    <w:rsid w:val="00DA0EFD"/>
    <w:rsid w:val="00DA2E15"/>
    <w:rsid w:val="00DA5BFE"/>
    <w:rsid w:val="00DE15A0"/>
    <w:rsid w:val="00DF1E85"/>
    <w:rsid w:val="00DF740B"/>
    <w:rsid w:val="00E06002"/>
    <w:rsid w:val="00E30D81"/>
    <w:rsid w:val="00E41B31"/>
    <w:rsid w:val="00E727BC"/>
    <w:rsid w:val="00E76C22"/>
    <w:rsid w:val="00EB0CE1"/>
    <w:rsid w:val="00EB2A6A"/>
    <w:rsid w:val="00EC5BB1"/>
    <w:rsid w:val="00EE385E"/>
    <w:rsid w:val="00EE5CE6"/>
    <w:rsid w:val="00F47AE3"/>
    <w:rsid w:val="00F657FC"/>
    <w:rsid w:val="00F67CBE"/>
    <w:rsid w:val="00F7786B"/>
    <w:rsid w:val="00F95BB2"/>
    <w:rsid w:val="00FA7648"/>
    <w:rsid w:val="00FB4389"/>
    <w:rsid w:val="00FC5198"/>
    <w:rsid w:val="00FD3C48"/>
    <w:rsid w:val="00FD6CCA"/>
    <w:rsid w:val="00FE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3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231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duramettin.menkuc</cp:lastModifiedBy>
  <cp:revision>22</cp:revision>
  <cp:lastPrinted>2013-12-29T04:04:00Z</cp:lastPrinted>
  <dcterms:created xsi:type="dcterms:W3CDTF">2013-12-29T00:19:00Z</dcterms:created>
  <dcterms:modified xsi:type="dcterms:W3CDTF">2014-01-06T13:33:00Z</dcterms:modified>
</cp:coreProperties>
</file>